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285A" w14:textId="1EE3B9B6" w:rsidR="00595ACB" w:rsidRPr="00AA4E3F" w:rsidRDefault="00595ACB" w:rsidP="00595ACB">
      <w:pPr>
        <w:rPr>
          <w:rFonts w:eastAsia="Times New Roman" w:cs="Arial"/>
          <w:b/>
          <w:bCs/>
          <w:sz w:val="28"/>
          <w:szCs w:val="28"/>
        </w:rPr>
      </w:pPr>
      <w:r w:rsidRPr="00AA4E3F">
        <w:rPr>
          <w:rFonts w:eastAsia="Times New Roman" w:cs="Arial"/>
          <w:b/>
          <w:bCs/>
          <w:sz w:val="28"/>
          <w:szCs w:val="28"/>
        </w:rPr>
        <w:t xml:space="preserve">Intentieovereenkomst </w:t>
      </w:r>
      <w:r w:rsidR="00717D74">
        <w:rPr>
          <w:rFonts w:eastAsia="Times New Roman" w:cs="Arial"/>
          <w:b/>
          <w:bCs/>
          <w:sz w:val="28"/>
          <w:szCs w:val="28"/>
        </w:rPr>
        <w:t>Onderwijs</w:t>
      </w:r>
      <w:r w:rsidR="00DB6436">
        <w:rPr>
          <w:rFonts w:eastAsia="Times New Roman" w:cs="Arial"/>
          <w:b/>
          <w:bCs/>
          <w:sz w:val="28"/>
          <w:szCs w:val="28"/>
        </w:rPr>
        <w:t>-</w:t>
      </w:r>
      <w:r w:rsidR="00717D74">
        <w:rPr>
          <w:rFonts w:eastAsia="Times New Roman" w:cs="Arial"/>
          <w:b/>
          <w:bCs/>
          <w:sz w:val="28"/>
          <w:szCs w:val="28"/>
        </w:rPr>
        <w:t>zorglocatie</w:t>
      </w:r>
      <w:r w:rsidR="00DB6436">
        <w:rPr>
          <w:rFonts w:eastAsia="Times New Roman" w:cs="Arial"/>
          <w:b/>
          <w:bCs/>
          <w:sz w:val="28"/>
          <w:szCs w:val="28"/>
        </w:rPr>
        <w:t xml:space="preserve"> (OZL)</w:t>
      </w:r>
    </w:p>
    <w:p w14:paraId="4DF6BD6A" w14:textId="77777777" w:rsidR="00595ACB" w:rsidRPr="00AA4E3F" w:rsidRDefault="00595ACB" w:rsidP="00595ACB">
      <w:pPr>
        <w:rPr>
          <w:rFonts w:eastAsia="Times New Roman" w:cs="Arial"/>
          <w:b/>
          <w:bCs/>
          <w:sz w:val="28"/>
          <w:szCs w:val="28"/>
        </w:rPr>
      </w:pPr>
      <w:r w:rsidRPr="00AA4E3F">
        <w:rPr>
          <w:rFonts w:eastAsia="Times New Roman" w:cs="Arial"/>
          <w:b/>
          <w:bCs/>
          <w:sz w:val="28"/>
          <w:szCs w:val="28"/>
        </w:rPr>
        <w:t>Cultuureducatie met Kwaliteit 2025-2028</w:t>
      </w:r>
    </w:p>
    <w:p w14:paraId="76E8ED51" w14:textId="77777777" w:rsidR="009B648C" w:rsidRPr="006A3F20" w:rsidRDefault="009B648C" w:rsidP="009B648C">
      <w:pPr>
        <w:rPr>
          <w:rFonts w:cs="Arial"/>
          <w:i/>
          <w:iCs/>
          <w:szCs w:val="18"/>
        </w:rPr>
      </w:pPr>
      <w:r w:rsidRPr="006A3F20">
        <w:rPr>
          <w:rFonts w:cs="Arial"/>
          <w:i/>
          <w:iCs/>
          <w:szCs w:val="18"/>
        </w:rPr>
        <w:t xml:space="preserve">Vul </w:t>
      </w:r>
      <w:r>
        <w:rPr>
          <w:rFonts w:cs="Arial"/>
          <w:i/>
          <w:iCs/>
          <w:szCs w:val="18"/>
        </w:rPr>
        <w:t xml:space="preserve">bij de velden </w:t>
      </w:r>
      <w:r w:rsidRPr="006A3F20">
        <w:rPr>
          <w:rFonts w:cs="Arial"/>
          <w:i/>
          <w:iCs/>
          <w:szCs w:val="18"/>
        </w:rPr>
        <w:t xml:space="preserve">gemarkeerd met </w:t>
      </w:r>
      <w:r>
        <w:rPr>
          <w:rFonts w:cs="Arial"/>
          <w:i/>
          <w:iCs/>
          <w:szCs w:val="18"/>
        </w:rPr>
        <w:t>[</w:t>
      </w:r>
      <w:r w:rsidRPr="006A3F20">
        <w:rPr>
          <w:rFonts w:cs="Arial"/>
          <w:i/>
          <w:iCs/>
          <w:szCs w:val="18"/>
        </w:rPr>
        <w:t>...</w:t>
      </w:r>
      <w:r>
        <w:rPr>
          <w:rFonts w:cs="Arial"/>
          <w:i/>
          <w:iCs/>
          <w:szCs w:val="18"/>
        </w:rPr>
        <w:t>]</w:t>
      </w:r>
      <w:r w:rsidRPr="006A3F20">
        <w:rPr>
          <w:rFonts w:cs="Arial"/>
          <w:i/>
          <w:iCs/>
          <w:szCs w:val="18"/>
        </w:rPr>
        <w:t xml:space="preserve"> de benodigde informatie in</w:t>
      </w:r>
      <w:r>
        <w:rPr>
          <w:rFonts w:cs="Arial"/>
          <w:i/>
          <w:iCs/>
          <w:szCs w:val="18"/>
        </w:rPr>
        <w:t xml:space="preserve">. Zet de cursor in het eerste invulveld en navigeer vervolgens eenvoudig met de </w:t>
      </w:r>
      <w:proofErr w:type="spellStart"/>
      <w:r w:rsidRPr="00A15DAF">
        <w:rPr>
          <w:rFonts w:cs="Arial"/>
          <w:i/>
          <w:iCs/>
          <w:szCs w:val="18"/>
        </w:rPr>
        <w:t>Tab-toets</w:t>
      </w:r>
      <w:proofErr w:type="spellEnd"/>
      <w:r w:rsidRPr="00B66D2F">
        <w:rPr>
          <w:rFonts w:cs="Arial"/>
          <w:i/>
          <w:iCs/>
          <w:szCs w:val="18"/>
        </w:rPr>
        <w:t xml:space="preserve"> </w:t>
      </w:r>
      <w:r>
        <w:rPr>
          <w:rFonts w:cs="Arial"/>
          <w:i/>
          <w:iCs/>
          <w:szCs w:val="18"/>
        </w:rPr>
        <w:t>naar de volgende velden. Vergeet niet het document te ondertekenen op de daarvoor aangegeven plek.</w:t>
      </w:r>
    </w:p>
    <w:p w14:paraId="1E9897C5" w14:textId="77777777" w:rsidR="00595ACB" w:rsidRPr="00AA4E3F" w:rsidRDefault="00595ACB" w:rsidP="00595ACB">
      <w:pPr>
        <w:rPr>
          <w:rFonts w:cs="Arial"/>
          <w:b/>
          <w:szCs w:val="18"/>
        </w:rPr>
      </w:pPr>
    </w:p>
    <w:p w14:paraId="16554274" w14:textId="143D8F7F" w:rsidR="00595ACB" w:rsidRPr="00AA4E3F" w:rsidRDefault="00AA4E3F" w:rsidP="044A99E1">
      <w:pPr>
        <w:rPr>
          <w:rFonts w:eastAsia="Calibri" w:cs="Arial"/>
        </w:rPr>
      </w:pPr>
      <w:r w:rsidRPr="044A99E1">
        <w:rPr>
          <w:rFonts w:eastAsia="Calibri" w:cs="Arial"/>
        </w:rPr>
        <w:t>Naam</w:t>
      </w:r>
      <w:r w:rsidR="00C42775" w:rsidRPr="044A99E1">
        <w:rPr>
          <w:rFonts w:eastAsia="Calibri" w:cs="Arial"/>
        </w:rPr>
        <w:t xml:space="preserve"> O</w:t>
      </w:r>
      <w:r w:rsidR="00DB6436" w:rsidRPr="044A99E1">
        <w:rPr>
          <w:rFonts w:eastAsia="Calibri" w:cs="Arial"/>
        </w:rPr>
        <w:t>nderwijs-zorglocatie</w:t>
      </w:r>
      <w:r w:rsidRPr="044A99E1">
        <w:rPr>
          <w:rFonts w:eastAsia="Calibri" w:cs="Arial"/>
        </w:rPr>
        <w:t>:</w:t>
      </w:r>
      <w:r>
        <w:tab/>
      </w:r>
      <w:sdt>
        <w:sdtPr>
          <w:rPr>
            <w:rFonts w:eastAsia="Calibri" w:cs="Arial"/>
          </w:rPr>
          <w:id w:val="-685285943"/>
          <w:placeholder>
            <w:docPart w:val="67D8976114A64E95939E81D62CD1DA8F"/>
          </w:placeholder>
          <w:showingPlcHdr/>
          <w:text/>
        </w:sdtPr>
        <w:sdtEndPr/>
        <w:sdtContent>
          <w:r w:rsidR="009B4DF8" w:rsidRPr="044A99E1">
            <w:rPr>
              <w:rFonts w:eastAsia="Calibri" w:cs="Arial"/>
            </w:rPr>
            <w:t>…</w:t>
          </w:r>
        </w:sdtContent>
      </w:sdt>
      <w:r>
        <w:tab/>
      </w:r>
      <w:r>
        <w:tab/>
      </w:r>
    </w:p>
    <w:p w14:paraId="25174F5B" w14:textId="0F1ED8EC" w:rsidR="00595ACB" w:rsidRPr="00AA4E3F" w:rsidRDefault="00AA4E3F" w:rsidP="044A99E1">
      <w:pPr>
        <w:rPr>
          <w:rFonts w:eastAsia="Calibri" w:cs="Arial"/>
        </w:rPr>
      </w:pPr>
      <w:r w:rsidRPr="044A99E1">
        <w:rPr>
          <w:rFonts w:eastAsia="Calibri" w:cs="Arial"/>
        </w:rPr>
        <w:t xml:space="preserve">Straat en huisnummer: </w:t>
      </w:r>
      <w:r>
        <w:tab/>
      </w:r>
      <w:r>
        <w:tab/>
      </w:r>
      <w:sdt>
        <w:sdtPr>
          <w:rPr>
            <w:rFonts w:eastAsia="Calibri" w:cs="Arial"/>
          </w:rPr>
          <w:id w:val="1531141456"/>
          <w:placeholder>
            <w:docPart w:val="7CC598DF5CB34D65839187C8536864E9"/>
          </w:placeholder>
          <w:showingPlcHdr/>
          <w:text/>
        </w:sdtPr>
        <w:sdtEndPr/>
        <w:sdtContent>
          <w:r w:rsidR="009B4DF8" w:rsidRPr="044A99E1">
            <w:rPr>
              <w:rFonts w:eastAsia="Calibri" w:cs="Arial"/>
            </w:rPr>
            <w:t>…</w:t>
          </w:r>
        </w:sdtContent>
      </w:sdt>
    </w:p>
    <w:p w14:paraId="264C8DF2" w14:textId="48EBDD06" w:rsidR="00595ACB" w:rsidRPr="00AA4E3F" w:rsidRDefault="00AA4E3F" w:rsidP="044A99E1">
      <w:pPr>
        <w:rPr>
          <w:rFonts w:eastAsia="Calibri" w:cs="Arial"/>
        </w:rPr>
      </w:pPr>
      <w:r w:rsidRPr="044A99E1">
        <w:rPr>
          <w:rFonts w:eastAsia="Calibri" w:cs="Arial"/>
        </w:rPr>
        <w:t xml:space="preserve">Postcode en woonplaats: </w:t>
      </w:r>
      <w:r>
        <w:tab/>
      </w:r>
      <w:r>
        <w:tab/>
      </w:r>
      <w:sdt>
        <w:sdtPr>
          <w:rPr>
            <w:rFonts w:eastAsia="Calibri" w:cs="Arial"/>
          </w:rPr>
          <w:id w:val="805749342"/>
          <w:placeholder>
            <w:docPart w:val="A6A4570F35A54D4CB52B68D77EBAC16C"/>
          </w:placeholder>
          <w:showingPlcHdr/>
          <w:text/>
        </w:sdtPr>
        <w:sdtEndPr/>
        <w:sdtContent>
          <w:r w:rsidR="40D9A2B2" w:rsidRPr="044A99E1">
            <w:rPr>
              <w:rFonts w:eastAsia="Calibri" w:cs="Arial"/>
            </w:rPr>
            <w:t>…</w:t>
          </w:r>
        </w:sdtContent>
      </w:sdt>
    </w:p>
    <w:p w14:paraId="61EE4B70" w14:textId="09A2E7A5" w:rsidR="00595ACB" w:rsidRPr="00AA4E3F" w:rsidRDefault="003D7968" w:rsidP="044A99E1">
      <w:pPr>
        <w:rPr>
          <w:rFonts w:eastAsia="Calibri" w:cs="Arial"/>
        </w:rPr>
      </w:pPr>
      <w:r w:rsidRPr="044A99E1">
        <w:rPr>
          <w:rFonts w:eastAsia="Calibri" w:cs="Arial"/>
        </w:rPr>
        <w:t>BRIN</w:t>
      </w:r>
      <w:r w:rsidR="79B1BE0B" w:rsidRPr="044A99E1">
        <w:rPr>
          <w:rFonts w:eastAsia="Calibri" w:cs="Arial"/>
        </w:rPr>
        <w:t>-</w:t>
      </w:r>
      <w:r w:rsidRPr="044A99E1">
        <w:rPr>
          <w:rFonts w:eastAsia="Calibri" w:cs="Arial"/>
        </w:rPr>
        <w:t>nummer (indien van toepassing):</w:t>
      </w:r>
      <w:r>
        <w:tab/>
      </w:r>
      <w:r w:rsidR="4E12DE42" w:rsidRPr="044A99E1">
        <w:rPr>
          <w:rFonts w:eastAsia="Calibri" w:cs="Arial"/>
        </w:rPr>
        <w:t xml:space="preserve"> </w:t>
      </w:r>
      <w:sdt>
        <w:sdtPr>
          <w:rPr>
            <w:rFonts w:eastAsia="Calibri" w:cs="Arial"/>
          </w:rPr>
          <w:id w:val="105086693"/>
          <w:placeholder>
            <w:docPart w:val="E056D882D2ED45159ED8688BDFC073B6"/>
          </w:placeholder>
          <w:showingPlcHdr/>
          <w:text/>
        </w:sdtPr>
        <w:sdtEndPr/>
        <w:sdtContent>
          <w:r w:rsidR="4E12DE42" w:rsidRPr="044A99E1">
            <w:rPr>
              <w:rFonts w:eastAsia="Calibri" w:cs="Arial"/>
            </w:rPr>
            <w:t>…</w:t>
          </w:r>
        </w:sdtContent>
      </w:sdt>
    </w:p>
    <w:p w14:paraId="0DD0EF51" w14:textId="77777777" w:rsidR="00595ACB" w:rsidRPr="00AA4E3F" w:rsidRDefault="00595ACB" w:rsidP="00595ACB">
      <w:pPr>
        <w:rPr>
          <w:rFonts w:eastAsia="Calibri" w:cs="Arial"/>
          <w:szCs w:val="18"/>
        </w:rPr>
      </w:pPr>
    </w:p>
    <w:p w14:paraId="2379B1EC" w14:textId="77777777" w:rsidR="00595ACB" w:rsidRPr="00AA4E3F" w:rsidRDefault="00595ACB" w:rsidP="00595ACB">
      <w:pPr>
        <w:rPr>
          <w:rFonts w:eastAsia="Calibri" w:cs="Arial"/>
          <w:szCs w:val="18"/>
        </w:rPr>
      </w:pPr>
    </w:p>
    <w:p w14:paraId="0EAB66C1" w14:textId="08A89EC2" w:rsidR="00595ACB" w:rsidRPr="00AA4E3F" w:rsidRDefault="00595ACB" w:rsidP="00595ACB">
      <w:pPr>
        <w:rPr>
          <w:rFonts w:eastAsia="Calibri" w:cs="Arial"/>
          <w:szCs w:val="18"/>
        </w:rPr>
      </w:pPr>
      <w:proofErr w:type="gramStart"/>
      <w:r w:rsidRPr="00AA4E3F">
        <w:rPr>
          <w:rFonts w:eastAsia="Calibri" w:cs="Arial"/>
          <w:szCs w:val="18"/>
        </w:rPr>
        <w:t>heeft</w:t>
      </w:r>
      <w:proofErr w:type="gramEnd"/>
      <w:r w:rsidRPr="00AA4E3F">
        <w:rPr>
          <w:rFonts w:eastAsia="Calibri" w:cs="Arial"/>
          <w:szCs w:val="18"/>
        </w:rPr>
        <w:t xml:space="preserve"> de intentie om met </w:t>
      </w:r>
      <w:r w:rsidR="00C42775">
        <w:rPr>
          <w:rFonts w:eastAsia="Calibri" w:cs="Arial"/>
          <w:szCs w:val="18"/>
        </w:rPr>
        <w:t>het</w:t>
      </w:r>
      <w:r w:rsidR="000E1AE6">
        <w:rPr>
          <w:rFonts w:eastAsia="Calibri" w:cs="Arial"/>
          <w:szCs w:val="18"/>
        </w:rPr>
        <w:t xml:space="preserve"> CMK-</w:t>
      </w:r>
      <w:r w:rsidR="00E13082">
        <w:rPr>
          <w:rFonts w:eastAsia="Calibri" w:cs="Arial"/>
          <w:szCs w:val="18"/>
        </w:rPr>
        <w:t>p</w:t>
      </w:r>
      <w:r w:rsidR="00C42775">
        <w:rPr>
          <w:rFonts w:eastAsia="Calibri" w:cs="Arial"/>
          <w:szCs w:val="18"/>
        </w:rPr>
        <w:t>roject OZ</w:t>
      </w:r>
      <w:r w:rsidR="000E1AE6">
        <w:rPr>
          <w:rFonts w:eastAsia="Calibri" w:cs="Arial"/>
          <w:szCs w:val="18"/>
        </w:rPr>
        <w:t>L</w:t>
      </w:r>
      <w:r w:rsidRPr="00AA4E3F">
        <w:rPr>
          <w:rFonts w:eastAsia="Calibri" w:cs="Arial"/>
          <w:szCs w:val="18"/>
        </w:rPr>
        <w:t xml:space="preserve"> mee te doen. In onze jaarplanning zullen wij hiervoor de benodigde tijd reserveren.</w:t>
      </w:r>
    </w:p>
    <w:p w14:paraId="6091C08B" w14:textId="77777777" w:rsidR="00595ACB" w:rsidRPr="00AA4E3F" w:rsidRDefault="00595ACB" w:rsidP="00595ACB">
      <w:pPr>
        <w:rPr>
          <w:rFonts w:eastAsia="Calibri" w:cs="Arial"/>
          <w:szCs w:val="18"/>
        </w:rPr>
      </w:pPr>
    </w:p>
    <w:p w14:paraId="52948ACF" w14:textId="1AC5CF4A" w:rsidR="00595ACB" w:rsidRPr="00AA4E3F" w:rsidRDefault="00595ACB" w:rsidP="00595ACB">
      <w:pPr>
        <w:rPr>
          <w:rFonts w:eastAsia="Calibri" w:cs="Arial"/>
          <w:szCs w:val="18"/>
        </w:rPr>
      </w:pPr>
      <w:r w:rsidRPr="00AA4E3F">
        <w:rPr>
          <w:rFonts w:eastAsia="Calibri" w:cs="Arial"/>
          <w:szCs w:val="18"/>
        </w:rPr>
        <w:t xml:space="preserve">In </w:t>
      </w:r>
      <w:r w:rsidR="00C42775">
        <w:rPr>
          <w:rFonts w:eastAsia="Calibri" w:cs="Arial"/>
          <w:szCs w:val="18"/>
        </w:rPr>
        <w:t xml:space="preserve">dit </w:t>
      </w:r>
      <w:r w:rsidR="000E1AE6">
        <w:rPr>
          <w:rFonts w:eastAsia="Calibri" w:cs="Arial"/>
          <w:szCs w:val="18"/>
        </w:rPr>
        <w:t xml:space="preserve">project </w:t>
      </w:r>
      <w:r w:rsidR="000E1AE6" w:rsidRPr="00AA4E3F">
        <w:rPr>
          <w:rFonts w:eastAsia="Calibri" w:cs="Arial"/>
          <w:szCs w:val="18"/>
        </w:rPr>
        <w:t>streven</w:t>
      </w:r>
      <w:r w:rsidR="00035D1E">
        <w:rPr>
          <w:rFonts w:eastAsia="Calibri" w:cs="Arial"/>
          <w:szCs w:val="18"/>
        </w:rPr>
        <w:t xml:space="preserve"> we</w:t>
      </w:r>
      <w:r w:rsidRPr="00AA4E3F">
        <w:rPr>
          <w:rFonts w:eastAsia="Calibri" w:cs="Arial"/>
          <w:szCs w:val="18"/>
        </w:rPr>
        <w:t xml:space="preserve"> naar een duurzame samenwerking met onderstaande lokale culturele p</w:t>
      </w:r>
      <w:r w:rsidR="000E1AE6">
        <w:rPr>
          <w:rFonts w:eastAsia="Calibri" w:cs="Arial"/>
          <w:szCs w:val="18"/>
        </w:rPr>
        <w:t>artner</w:t>
      </w:r>
      <w:r w:rsidRPr="00AA4E3F">
        <w:rPr>
          <w:rFonts w:eastAsia="Calibri" w:cs="Arial"/>
          <w:szCs w:val="18"/>
        </w:rPr>
        <w:t>:</w:t>
      </w:r>
    </w:p>
    <w:p w14:paraId="279DF9C6" w14:textId="77777777" w:rsidR="00595ACB" w:rsidRPr="00AA4E3F" w:rsidRDefault="00595ACB" w:rsidP="00595ACB">
      <w:pPr>
        <w:rPr>
          <w:rFonts w:eastAsia="Calibri" w:cs="Arial"/>
          <w:szCs w:val="18"/>
        </w:rPr>
      </w:pPr>
    </w:p>
    <w:p w14:paraId="7283DAD9" w14:textId="782BD61F" w:rsidR="00595ACB" w:rsidRDefault="00AA4E3F" w:rsidP="00595ACB">
      <w:pPr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Naam en plaats lokale culturele part</w:t>
      </w:r>
      <w:r w:rsidR="000E1AE6">
        <w:rPr>
          <w:rFonts w:eastAsia="Calibri" w:cs="Arial"/>
          <w:szCs w:val="18"/>
        </w:rPr>
        <w:t>ner</w:t>
      </w:r>
      <w:r>
        <w:rPr>
          <w:rFonts w:eastAsia="Calibri" w:cs="Arial"/>
          <w:szCs w:val="18"/>
        </w:rPr>
        <w:t>:</w:t>
      </w:r>
      <w:r>
        <w:rPr>
          <w:rFonts w:eastAsia="Calibri" w:cs="Arial"/>
          <w:szCs w:val="18"/>
        </w:rPr>
        <w:tab/>
      </w:r>
      <w:sdt>
        <w:sdtPr>
          <w:rPr>
            <w:rFonts w:eastAsia="Calibri" w:cs="Arial"/>
            <w:szCs w:val="18"/>
          </w:rPr>
          <w:id w:val="1929459024"/>
          <w:placeholder>
            <w:docPart w:val="1C2B76593A4E46659F97A9366D7D5F6E"/>
          </w:placeholder>
          <w:showingPlcHdr/>
          <w:text/>
        </w:sdtPr>
        <w:sdtEndPr/>
        <w:sdtContent>
          <w:r w:rsidR="00CF5F0A">
            <w:rPr>
              <w:rStyle w:val="Tekstvantijdelijkeaanduiding"/>
            </w:rPr>
            <w:t>…</w:t>
          </w:r>
        </w:sdtContent>
      </w:sdt>
    </w:p>
    <w:p w14:paraId="4D884C71" w14:textId="77777777" w:rsidR="00595ACB" w:rsidRPr="00AA4E3F" w:rsidRDefault="00595ACB" w:rsidP="00595ACB">
      <w:pPr>
        <w:rPr>
          <w:rFonts w:eastAsia="Calibri" w:cs="Arial"/>
          <w:szCs w:val="18"/>
        </w:rPr>
      </w:pPr>
    </w:p>
    <w:p w14:paraId="00E97C59" w14:textId="77777777" w:rsidR="00595ACB" w:rsidRPr="00AA4E3F" w:rsidRDefault="00595ACB" w:rsidP="00595ACB">
      <w:pPr>
        <w:rPr>
          <w:rFonts w:eastAsia="Calibri" w:cs="Arial"/>
          <w:szCs w:val="18"/>
        </w:rPr>
      </w:pPr>
      <w:r w:rsidRPr="00AA4E3F">
        <w:rPr>
          <w:rFonts w:eastAsia="Calibri" w:cs="Arial"/>
          <w:szCs w:val="18"/>
        </w:rPr>
        <w:t xml:space="preserve"> </w:t>
      </w:r>
    </w:p>
    <w:p w14:paraId="1854137D" w14:textId="5AAE3627" w:rsidR="00595ACB" w:rsidRPr="00AA4E3F" w:rsidRDefault="00595ACB" w:rsidP="00595ACB">
      <w:pPr>
        <w:rPr>
          <w:rFonts w:eastAsia="Calibri" w:cs="Arial"/>
          <w:szCs w:val="18"/>
        </w:rPr>
      </w:pPr>
      <w:r w:rsidRPr="00AA4E3F">
        <w:rPr>
          <w:rFonts w:eastAsia="Calibri" w:cs="Arial"/>
          <w:szCs w:val="18"/>
        </w:rPr>
        <w:t xml:space="preserve">Datum: </w:t>
      </w:r>
      <w:sdt>
        <w:sdtPr>
          <w:rPr>
            <w:rFonts w:eastAsia="Calibri" w:cs="Arial"/>
            <w:szCs w:val="18"/>
          </w:rPr>
          <w:id w:val="693117560"/>
          <w:placeholder>
            <w:docPart w:val="2A17603516F7433DBAE71CFED8185434"/>
          </w:placeholder>
          <w:showingPlcHdr/>
          <w:text/>
        </w:sdtPr>
        <w:sdtEndPr/>
        <w:sdtContent>
          <w:r w:rsidR="00CF5F0A">
            <w:rPr>
              <w:rStyle w:val="Tekstvantijdelijkeaanduiding"/>
            </w:rPr>
            <w:t>..</w:t>
          </w:r>
          <w:r w:rsidR="003534DD" w:rsidRPr="00256E85">
            <w:rPr>
              <w:rStyle w:val="Tekstvantijdelijkeaanduiding"/>
            </w:rPr>
            <w:t>.</w:t>
          </w:r>
        </w:sdtContent>
      </w:sdt>
      <w:r w:rsidRPr="00AA4E3F">
        <w:rPr>
          <w:rFonts w:eastAsia="Calibri" w:cs="Arial"/>
          <w:szCs w:val="18"/>
        </w:rPr>
        <w:tab/>
      </w:r>
      <w:r w:rsidRPr="00AA4E3F">
        <w:rPr>
          <w:rFonts w:eastAsia="Calibri" w:cs="Arial"/>
          <w:szCs w:val="18"/>
        </w:rPr>
        <w:tab/>
      </w:r>
      <w:r w:rsidR="00CF5F0A">
        <w:rPr>
          <w:rFonts w:eastAsia="Calibri" w:cs="Arial"/>
          <w:szCs w:val="18"/>
        </w:rPr>
        <w:tab/>
      </w:r>
      <w:r w:rsidR="00CF5F0A">
        <w:rPr>
          <w:rFonts w:eastAsia="Calibri" w:cs="Arial"/>
          <w:szCs w:val="18"/>
        </w:rPr>
        <w:tab/>
      </w:r>
      <w:r w:rsidR="00CF5F0A">
        <w:rPr>
          <w:rFonts w:eastAsia="Calibri" w:cs="Arial"/>
          <w:szCs w:val="18"/>
        </w:rPr>
        <w:tab/>
      </w:r>
      <w:r w:rsidRPr="00AA4E3F">
        <w:rPr>
          <w:rFonts w:eastAsia="Calibri" w:cs="Arial"/>
          <w:szCs w:val="18"/>
        </w:rPr>
        <w:t xml:space="preserve">Datum: </w:t>
      </w:r>
      <w:sdt>
        <w:sdtPr>
          <w:rPr>
            <w:rFonts w:eastAsia="Calibri" w:cs="Arial"/>
            <w:szCs w:val="18"/>
          </w:rPr>
          <w:id w:val="883598451"/>
          <w:placeholder>
            <w:docPart w:val="8CBFF67D64004091A764A84C55CDC8BE"/>
          </w:placeholder>
          <w:showingPlcHdr/>
          <w:text/>
        </w:sdtPr>
        <w:sdtEndPr/>
        <w:sdtContent>
          <w:r w:rsidR="00CF5F0A">
            <w:rPr>
              <w:rStyle w:val="Tekstvantijdelijkeaanduiding"/>
            </w:rPr>
            <w:t>…</w:t>
          </w:r>
        </w:sdtContent>
      </w:sdt>
    </w:p>
    <w:p w14:paraId="6C7C5BE1" w14:textId="77777777" w:rsidR="00595ACB" w:rsidRPr="00AA4E3F" w:rsidRDefault="00595ACB" w:rsidP="00595ACB">
      <w:pPr>
        <w:rPr>
          <w:rFonts w:eastAsia="Calibri" w:cs="Arial"/>
          <w:szCs w:val="18"/>
        </w:rPr>
      </w:pPr>
    </w:p>
    <w:p w14:paraId="79DDB84A" w14:textId="77777777" w:rsidR="00595ACB" w:rsidRPr="00AA4E3F" w:rsidRDefault="00595ACB" w:rsidP="00595ACB">
      <w:pPr>
        <w:rPr>
          <w:rFonts w:eastAsia="Calibri" w:cs="Arial"/>
          <w:szCs w:val="18"/>
        </w:rPr>
      </w:pPr>
    </w:p>
    <w:p w14:paraId="49F3E68B" w14:textId="77777777" w:rsidR="00595ACB" w:rsidRPr="00AA4E3F" w:rsidRDefault="00595ACB" w:rsidP="00595ACB">
      <w:pPr>
        <w:rPr>
          <w:rFonts w:eastAsia="Calibri" w:cs="Arial"/>
          <w:szCs w:val="18"/>
        </w:rPr>
      </w:pPr>
    </w:p>
    <w:p w14:paraId="2CE03F7C" w14:textId="77777777" w:rsidR="00595ACB" w:rsidRPr="00AA4E3F" w:rsidRDefault="00595ACB" w:rsidP="00595ACB">
      <w:pPr>
        <w:rPr>
          <w:rFonts w:eastAsia="Calibri" w:cs="Arial"/>
          <w:szCs w:val="18"/>
        </w:rPr>
      </w:pPr>
    </w:p>
    <w:p w14:paraId="31F03B7C" w14:textId="77777777" w:rsidR="00595ACB" w:rsidRPr="00AA4E3F" w:rsidRDefault="00595ACB" w:rsidP="00595ACB">
      <w:pPr>
        <w:rPr>
          <w:rFonts w:eastAsia="Calibri" w:cs="Arial"/>
          <w:szCs w:val="18"/>
        </w:rPr>
      </w:pPr>
      <w:r w:rsidRPr="00AA4E3F">
        <w:rPr>
          <w:rFonts w:eastAsia="Calibri" w:cs="Arial"/>
          <w:szCs w:val="18"/>
        </w:rPr>
        <w:t xml:space="preserve">Handtekening </w:t>
      </w:r>
      <w:r w:rsidRPr="00AA4E3F">
        <w:rPr>
          <w:rFonts w:eastAsia="Calibri" w:cs="Arial"/>
          <w:szCs w:val="18"/>
        </w:rPr>
        <w:tab/>
      </w:r>
      <w:r w:rsidRPr="00AA4E3F">
        <w:rPr>
          <w:rFonts w:eastAsia="Calibri" w:cs="Arial"/>
          <w:szCs w:val="18"/>
        </w:rPr>
        <w:tab/>
      </w:r>
      <w:r w:rsidRPr="00AA4E3F">
        <w:rPr>
          <w:rFonts w:eastAsia="Calibri" w:cs="Arial"/>
          <w:szCs w:val="18"/>
        </w:rPr>
        <w:tab/>
      </w:r>
      <w:r w:rsidRPr="00AA4E3F">
        <w:rPr>
          <w:rFonts w:eastAsia="Calibri" w:cs="Arial"/>
          <w:szCs w:val="18"/>
        </w:rPr>
        <w:tab/>
      </w:r>
      <w:r w:rsidRPr="00AA4E3F">
        <w:rPr>
          <w:rFonts w:eastAsia="Calibri" w:cs="Arial"/>
          <w:szCs w:val="18"/>
        </w:rPr>
        <w:tab/>
      </w:r>
      <w:proofErr w:type="spellStart"/>
      <w:r w:rsidRPr="00AA4E3F">
        <w:rPr>
          <w:rFonts w:eastAsia="Calibri" w:cs="Arial"/>
          <w:szCs w:val="18"/>
        </w:rPr>
        <w:t>Handtekening</w:t>
      </w:r>
      <w:proofErr w:type="spellEnd"/>
    </w:p>
    <w:p w14:paraId="6826C9CE" w14:textId="4378A9E0" w:rsidR="00595ACB" w:rsidRPr="00AA4E3F" w:rsidRDefault="00595ACB" w:rsidP="00595ACB">
      <w:pPr>
        <w:rPr>
          <w:rFonts w:eastAsia="Calibri" w:cs="Arial"/>
          <w:szCs w:val="18"/>
        </w:rPr>
      </w:pPr>
      <w:proofErr w:type="gramStart"/>
      <w:r w:rsidRPr="00AA4E3F">
        <w:rPr>
          <w:rFonts w:eastAsia="Calibri" w:cs="Arial"/>
          <w:szCs w:val="18"/>
        </w:rPr>
        <w:t>tekenbevoegde</w:t>
      </w:r>
      <w:proofErr w:type="gramEnd"/>
      <w:r w:rsidRPr="00AA4E3F">
        <w:rPr>
          <w:rFonts w:eastAsia="Calibri" w:cs="Arial"/>
          <w:szCs w:val="18"/>
        </w:rPr>
        <w:t xml:space="preserve"> </w:t>
      </w:r>
      <w:r w:rsidR="000E1AE6">
        <w:rPr>
          <w:rFonts w:eastAsia="Calibri" w:cs="Arial"/>
          <w:szCs w:val="18"/>
        </w:rPr>
        <w:t>OZL</w:t>
      </w:r>
      <w:r w:rsidRPr="00AA4E3F">
        <w:rPr>
          <w:rFonts w:eastAsia="Calibri" w:cs="Arial"/>
          <w:szCs w:val="18"/>
        </w:rPr>
        <w:tab/>
      </w:r>
      <w:r w:rsidRPr="00AA4E3F">
        <w:rPr>
          <w:rFonts w:eastAsia="Calibri" w:cs="Arial"/>
          <w:szCs w:val="18"/>
        </w:rPr>
        <w:tab/>
      </w:r>
      <w:r w:rsidRPr="00AA4E3F">
        <w:rPr>
          <w:rFonts w:eastAsia="Calibri" w:cs="Arial"/>
          <w:szCs w:val="18"/>
        </w:rPr>
        <w:tab/>
      </w:r>
      <w:r w:rsidRPr="00AA4E3F">
        <w:rPr>
          <w:rFonts w:eastAsia="Calibri" w:cs="Arial"/>
          <w:szCs w:val="18"/>
        </w:rPr>
        <w:tab/>
        <w:t>begeleider cultuurpunt</w:t>
      </w:r>
    </w:p>
    <w:p w14:paraId="3318C1CC" w14:textId="77777777" w:rsidR="00595ACB" w:rsidRPr="00AA4E3F" w:rsidRDefault="00595ACB" w:rsidP="00595ACB">
      <w:pPr>
        <w:rPr>
          <w:rFonts w:eastAsia="Calibri" w:cs="Arial"/>
          <w:szCs w:val="18"/>
        </w:rPr>
      </w:pPr>
    </w:p>
    <w:p w14:paraId="57CF8068" w14:textId="77777777" w:rsidR="00595ACB" w:rsidRPr="009B648C" w:rsidRDefault="00595ACB" w:rsidP="00595ACB">
      <w:pPr>
        <w:rPr>
          <w:rFonts w:eastAsia="Calibri" w:cs="Arial"/>
          <w:szCs w:val="18"/>
        </w:rPr>
      </w:pPr>
    </w:p>
    <w:p w14:paraId="4E7DF2B1" w14:textId="7EB16A12" w:rsidR="00595ACB" w:rsidRPr="009B648C" w:rsidRDefault="002328A4" w:rsidP="00595ACB">
      <w:pPr>
        <w:rPr>
          <w:rFonts w:eastAsia="Calibri" w:cs="Arial"/>
          <w:szCs w:val="18"/>
        </w:rPr>
      </w:pPr>
      <w:sdt>
        <w:sdtPr>
          <w:rPr>
            <w:rFonts w:eastAsia="Calibri" w:cs="Arial"/>
            <w:szCs w:val="18"/>
          </w:rPr>
          <w:id w:val="-98799801"/>
          <w:placeholder>
            <w:docPart w:val="4A87A424CCA54BAA9CDDA249140317E9"/>
          </w:placeholder>
          <w:showingPlcHdr/>
          <w:text/>
        </w:sdtPr>
        <w:sdtEndPr/>
        <w:sdtContent>
          <w:r w:rsidR="00CF5F0A" w:rsidRPr="009B648C">
            <w:rPr>
              <w:rStyle w:val="Tekstvantijdelijkeaanduiding"/>
              <w:rFonts w:cs="Arial"/>
              <w:szCs w:val="18"/>
            </w:rPr>
            <w:t>..</w:t>
          </w:r>
          <w:r w:rsidR="003534DD" w:rsidRPr="009B648C">
            <w:rPr>
              <w:rStyle w:val="Tekstvantijdelijkeaanduiding"/>
              <w:rFonts w:cs="Arial"/>
              <w:szCs w:val="18"/>
            </w:rPr>
            <w:t>.</w:t>
          </w:r>
        </w:sdtContent>
      </w:sdt>
      <w:r w:rsidR="00595ACB" w:rsidRPr="009B648C">
        <w:rPr>
          <w:rFonts w:eastAsia="Calibri" w:cs="Arial"/>
          <w:szCs w:val="18"/>
        </w:rPr>
        <w:tab/>
      </w:r>
      <w:r w:rsidR="00595ACB" w:rsidRPr="009B648C">
        <w:rPr>
          <w:rFonts w:eastAsia="Calibri" w:cs="Arial"/>
          <w:szCs w:val="18"/>
        </w:rPr>
        <w:tab/>
      </w:r>
      <w:r w:rsidR="00CF5F0A" w:rsidRPr="009B648C">
        <w:rPr>
          <w:rFonts w:eastAsia="Calibri" w:cs="Arial"/>
          <w:szCs w:val="18"/>
        </w:rPr>
        <w:tab/>
      </w:r>
      <w:r w:rsidR="00CF5F0A" w:rsidRPr="009B648C">
        <w:rPr>
          <w:rFonts w:eastAsia="Calibri" w:cs="Arial"/>
          <w:szCs w:val="18"/>
        </w:rPr>
        <w:tab/>
      </w:r>
      <w:r w:rsidR="00F8798A" w:rsidRPr="009B648C">
        <w:rPr>
          <w:rFonts w:eastAsia="Calibri" w:cs="Arial"/>
          <w:szCs w:val="18"/>
        </w:rPr>
        <w:tab/>
      </w:r>
      <w:r w:rsidR="003534DD" w:rsidRPr="009B648C">
        <w:rPr>
          <w:rFonts w:eastAsia="Calibri" w:cs="Arial"/>
          <w:szCs w:val="18"/>
        </w:rPr>
        <w:tab/>
      </w:r>
      <w:sdt>
        <w:sdtPr>
          <w:rPr>
            <w:rFonts w:eastAsia="Calibri" w:cs="Arial"/>
            <w:szCs w:val="18"/>
          </w:rPr>
          <w:id w:val="682864626"/>
          <w:placeholder>
            <w:docPart w:val="1CDC8E465A3548C5A1BEA908F04F0A9D"/>
          </w:placeholder>
          <w:showingPlcHdr/>
          <w:text/>
        </w:sdtPr>
        <w:sdtEndPr/>
        <w:sdtContent>
          <w:r w:rsidR="00CF5F0A" w:rsidRPr="009B648C">
            <w:rPr>
              <w:rStyle w:val="Tekstvantijdelijkeaanduiding"/>
              <w:rFonts w:cs="Arial"/>
              <w:szCs w:val="18"/>
            </w:rPr>
            <w:t>..</w:t>
          </w:r>
          <w:r w:rsidR="003534DD" w:rsidRPr="009B648C">
            <w:rPr>
              <w:rStyle w:val="Tekstvantijdelijkeaanduiding"/>
              <w:rFonts w:cs="Arial"/>
              <w:szCs w:val="18"/>
            </w:rPr>
            <w:t>.</w:t>
          </w:r>
        </w:sdtContent>
      </w:sdt>
    </w:p>
    <w:p w14:paraId="50D45321" w14:textId="77777777" w:rsidR="00595ACB" w:rsidRPr="009B648C" w:rsidRDefault="00595ACB" w:rsidP="00595ACB">
      <w:pPr>
        <w:rPr>
          <w:rFonts w:eastAsia="Calibri" w:cs="Arial"/>
          <w:szCs w:val="18"/>
        </w:rPr>
      </w:pPr>
      <w:r w:rsidRPr="009B648C">
        <w:rPr>
          <w:rFonts w:eastAsia="Calibri" w:cs="Arial"/>
          <w:szCs w:val="18"/>
        </w:rPr>
        <w:t>Naam tekenbevoegde</w:t>
      </w:r>
      <w:r w:rsidRPr="009B648C">
        <w:rPr>
          <w:rFonts w:eastAsia="Calibri" w:cs="Arial"/>
          <w:szCs w:val="18"/>
        </w:rPr>
        <w:tab/>
      </w:r>
      <w:r w:rsidRPr="009B648C">
        <w:rPr>
          <w:rFonts w:eastAsia="Calibri" w:cs="Arial"/>
          <w:szCs w:val="18"/>
        </w:rPr>
        <w:tab/>
      </w:r>
      <w:r w:rsidRPr="009B648C">
        <w:rPr>
          <w:rFonts w:eastAsia="Calibri" w:cs="Arial"/>
          <w:szCs w:val="18"/>
        </w:rPr>
        <w:tab/>
      </w:r>
      <w:r w:rsidRPr="009B648C">
        <w:rPr>
          <w:rFonts w:eastAsia="Calibri" w:cs="Arial"/>
          <w:szCs w:val="18"/>
        </w:rPr>
        <w:tab/>
        <w:t xml:space="preserve">Naam begeleider </w:t>
      </w:r>
    </w:p>
    <w:p w14:paraId="7C86093A" w14:textId="77777777" w:rsidR="00595ACB" w:rsidRPr="009B648C" w:rsidRDefault="00595ACB" w:rsidP="00595ACB">
      <w:pPr>
        <w:rPr>
          <w:rFonts w:cs="Arial"/>
          <w:szCs w:val="18"/>
        </w:rPr>
      </w:pPr>
    </w:p>
    <w:p w14:paraId="3D1CFA05" w14:textId="773F2DC5" w:rsidR="00595ACB" w:rsidRPr="009B648C" w:rsidRDefault="002328A4" w:rsidP="00595ACB">
      <w:pPr>
        <w:rPr>
          <w:rFonts w:eastAsia="Calibri" w:cs="Arial"/>
          <w:szCs w:val="18"/>
        </w:rPr>
      </w:pPr>
      <w:sdt>
        <w:sdtPr>
          <w:rPr>
            <w:rFonts w:eastAsia="Calibri" w:cs="Arial"/>
            <w:szCs w:val="18"/>
          </w:rPr>
          <w:id w:val="-1774776867"/>
          <w:placeholder>
            <w:docPart w:val="004F0934FF7B42F390F5379F644FADC6"/>
          </w:placeholder>
          <w:showingPlcHdr/>
          <w:text/>
        </w:sdtPr>
        <w:sdtEndPr/>
        <w:sdtContent>
          <w:r w:rsidR="00CF5F0A" w:rsidRPr="009B648C">
            <w:rPr>
              <w:rStyle w:val="Tekstvantijdelijkeaanduiding"/>
              <w:rFonts w:cs="Arial"/>
              <w:szCs w:val="18"/>
            </w:rPr>
            <w:t>..</w:t>
          </w:r>
          <w:r w:rsidR="003534DD" w:rsidRPr="009B648C">
            <w:rPr>
              <w:rStyle w:val="Tekstvantijdelijkeaanduiding"/>
              <w:rFonts w:cs="Arial"/>
              <w:szCs w:val="18"/>
            </w:rPr>
            <w:t>.</w:t>
          </w:r>
        </w:sdtContent>
      </w:sdt>
      <w:r w:rsidR="00595ACB" w:rsidRPr="009B648C">
        <w:rPr>
          <w:rFonts w:eastAsia="Calibri" w:cs="Arial"/>
          <w:szCs w:val="18"/>
        </w:rPr>
        <w:tab/>
      </w:r>
      <w:r w:rsidR="00595ACB" w:rsidRPr="009B648C">
        <w:rPr>
          <w:rFonts w:eastAsia="Calibri" w:cs="Arial"/>
          <w:szCs w:val="18"/>
        </w:rPr>
        <w:tab/>
      </w:r>
      <w:r w:rsidR="00CF5F0A" w:rsidRPr="009B648C">
        <w:rPr>
          <w:rFonts w:eastAsia="Calibri" w:cs="Arial"/>
          <w:szCs w:val="18"/>
        </w:rPr>
        <w:tab/>
      </w:r>
      <w:r w:rsidR="00F8798A" w:rsidRPr="009B648C">
        <w:rPr>
          <w:rFonts w:eastAsia="Calibri" w:cs="Arial"/>
          <w:szCs w:val="18"/>
        </w:rPr>
        <w:tab/>
      </w:r>
      <w:r w:rsidR="00CF5F0A" w:rsidRPr="009B648C">
        <w:rPr>
          <w:rFonts w:eastAsia="Calibri" w:cs="Arial"/>
          <w:szCs w:val="18"/>
        </w:rPr>
        <w:tab/>
      </w:r>
      <w:r w:rsidR="003534DD" w:rsidRPr="009B648C">
        <w:rPr>
          <w:rFonts w:eastAsia="Calibri" w:cs="Arial"/>
          <w:szCs w:val="18"/>
        </w:rPr>
        <w:tab/>
      </w:r>
      <w:sdt>
        <w:sdtPr>
          <w:rPr>
            <w:rFonts w:eastAsia="Calibri" w:cs="Arial"/>
            <w:szCs w:val="18"/>
          </w:rPr>
          <w:id w:val="958998998"/>
          <w:placeholder>
            <w:docPart w:val="6F117CBE6BDB4368858AC366BA9BE53F"/>
          </w:placeholder>
          <w:showingPlcHdr/>
          <w:text/>
        </w:sdtPr>
        <w:sdtEndPr/>
        <w:sdtContent>
          <w:r w:rsidR="00CF5F0A" w:rsidRPr="009B648C">
            <w:rPr>
              <w:rStyle w:val="Tekstvantijdelijkeaanduiding"/>
              <w:rFonts w:cs="Arial"/>
              <w:szCs w:val="18"/>
            </w:rPr>
            <w:t>..</w:t>
          </w:r>
          <w:r w:rsidR="003534DD" w:rsidRPr="009B648C">
            <w:rPr>
              <w:rStyle w:val="Tekstvantijdelijkeaanduiding"/>
              <w:rFonts w:cs="Arial"/>
              <w:szCs w:val="18"/>
            </w:rPr>
            <w:t>.</w:t>
          </w:r>
        </w:sdtContent>
      </w:sdt>
    </w:p>
    <w:p w14:paraId="1BB066B6" w14:textId="77777777" w:rsidR="00595ACB" w:rsidRPr="009B648C" w:rsidRDefault="00595ACB" w:rsidP="00595ACB">
      <w:pPr>
        <w:rPr>
          <w:rFonts w:eastAsia="Calibri" w:cs="Arial"/>
          <w:szCs w:val="18"/>
        </w:rPr>
      </w:pPr>
      <w:r w:rsidRPr="009B648C">
        <w:rPr>
          <w:rFonts w:eastAsia="Calibri" w:cs="Arial"/>
          <w:szCs w:val="18"/>
        </w:rPr>
        <w:t xml:space="preserve">Functie </w:t>
      </w:r>
      <w:r w:rsidRPr="009B648C">
        <w:rPr>
          <w:rFonts w:eastAsia="Calibri" w:cs="Arial"/>
          <w:szCs w:val="18"/>
        </w:rPr>
        <w:tab/>
      </w:r>
      <w:r w:rsidRPr="009B648C">
        <w:rPr>
          <w:rFonts w:eastAsia="Calibri" w:cs="Arial"/>
          <w:szCs w:val="18"/>
        </w:rPr>
        <w:tab/>
      </w:r>
      <w:r w:rsidRPr="009B648C">
        <w:rPr>
          <w:rFonts w:eastAsia="Calibri" w:cs="Arial"/>
          <w:szCs w:val="18"/>
        </w:rPr>
        <w:tab/>
      </w:r>
      <w:r w:rsidRPr="009B648C">
        <w:rPr>
          <w:rFonts w:eastAsia="Calibri" w:cs="Arial"/>
          <w:szCs w:val="18"/>
        </w:rPr>
        <w:tab/>
      </w:r>
      <w:r w:rsidRPr="009B648C">
        <w:rPr>
          <w:rFonts w:eastAsia="Calibri" w:cs="Arial"/>
          <w:szCs w:val="18"/>
        </w:rPr>
        <w:tab/>
      </w:r>
      <w:r w:rsidRPr="009B648C">
        <w:rPr>
          <w:rFonts w:eastAsia="Calibri" w:cs="Arial"/>
          <w:szCs w:val="18"/>
        </w:rPr>
        <w:tab/>
      </w:r>
      <w:proofErr w:type="spellStart"/>
      <w:r w:rsidRPr="009B648C">
        <w:rPr>
          <w:rFonts w:eastAsia="Calibri" w:cs="Arial"/>
          <w:szCs w:val="18"/>
        </w:rPr>
        <w:t>Functie</w:t>
      </w:r>
      <w:proofErr w:type="spellEnd"/>
      <w:r w:rsidRPr="009B648C">
        <w:rPr>
          <w:rFonts w:eastAsia="Calibri" w:cs="Arial"/>
          <w:szCs w:val="18"/>
        </w:rPr>
        <w:t xml:space="preserve"> </w:t>
      </w:r>
    </w:p>
    <w:p w14:paraId="5961263D" w14:textId="77777777" w:rsidR="00595ACB" w:rsidRPr="009B648C" w:rsidRDefault="00595ACB" w:rsidP="00595ACB">
      <w:pPr>
        <w:rPr>
          <w:rFonts w:cs="Arial"/>
          <w:szCs w:val="18"/>
        </w:rPr>
      </w:pPr>
    </w:p>
    <w:p w14:paraId="4920F671" w14:textId="00C29DC8" w:rsidR="00B37F66" w:rsidRPr="00B37F66" w:rsidRDefault="00B37F66" w:rsidP="00035D1E">
      <w:pPr>
        <w:spacing w:after="160" w:line="259" w:lineRule="auto"/>
      </w:pPr>
    </w:p>
    <w:sectPr w:rsidR="00B37F66" w:rsidRPr="00B37F66" w:rsidSect="0078546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35" w:right="2267" w:bottom="28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B119" w14:textId="77777777" w:rsidR="006272C1" w:rsidRDefault="006272C1" w:rsidP="007C1681">
      <w:pPr>
        <w:spacing w:line="240" w:lineRule="auto"/>
      </w:pPr>
      <w:r>
        <w:separator/>
      </w:r>
    </w:p>
  </w:endnote>
  <w:endnote w:type="continuationSeparator" w:id="0">
    <w:p w14:paraId="486E4487" w14:textId="77777777" w:rsidR="006272C1" w:rsidRDefault="006272C1" w:rsidP="007C1681">
      <w:pPr>
        <w:spacing w:line="240" w:lineRule="auto"/>
      </w:pPr>
      <w:r>
        <w:continuationSeparator/>
      </w:r>
    </w:p>
  </w:endnote>
  <w:endnote w:type="continuationNotice" w:id="1">
    <w:p w14:paraId="63652717" w14:textId="77777777" w:rsidR="006272C1" w:rsidRDefault="006272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740"/>
      <w:gridCol w:w="2740"/>
      <w:gridCol w:w="2740"/>
    </w:tblGrid>
    <w:tr w:rsidR="044A99E1" w14:paraId="7CA95741" w14:textId="77777777" w:rsidTr="044A99E1">
      <w:trPr>
        <w:trHeight w:val="300"/>
      </w:trPr>
      <w:tc>
        <w:tcPr>
          <w:tcW w:w="2740" w:type="dxa"/>
        </w:tcPr>
        <w:p w14:paraId="14734725" w14:textId="229A9735" w:rsidR="044A99E1" w:rsidRDefault="044A99E1" w:rsidP="044A99E1">
          <w:pPr>
            <w:pStyle w:val="Koptekst"/>
            <w:ind w:left="-115"/>
          </w:pPr>
        </w:p>
      </w:tc>
      <w:tc>
        <w:tcPr>
          <w:tcW w:w="2740" w:type="dxa"/>
        </w:tcPr>
        <w:p w14:paraId="252FE696" w14:textId="272665A1" w:rsidR="044A99E1" w:rsidRDefault="044A99E1" w:rsidP="044A99E1">
          <w:pPr>
            <w:pStyle w:val="Koptekst"/>
            <w:jc w:val="center"/>
          </w:pPr>
        </w:p>
      </w:tc>
      <w:tc>
        <w:tcPr>
          <w:tcW w:w="2740" w:type="dxa"/>
        </w:tcPr>
        <w:p w14:paraId="1507325A" w14:textId="4FE2CD8B" w:rsidR="044A99E1" w:rsidRDefault="044A99E1" w:rsidP="044A99E1">
          <w:pPr>
            <w:pStyle w:val="Koptekst"/>
            <w:ind w:right="-115"/>
            <w:jc w:val="right"/>
          </w:pPr>
        </w:p>
      </w:tc>
    </w:tr>
  </w:tbl>
  <w:p w14:paraId="1E805CBD" w14:textId="760B26A8" w:rsidR="044A99E1" w:rsidRDefault="044A99E1" w:rsidP="044A99E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0FB1" w14:textId="6E1CA1E1" w:rsidR="00664302" w:rsidRDefault="044A99E1">
    <w:pPr>
      <w:pStyle w:val="Voettekst"/>
    </w:pPr>
    <w:r>
      <w:rPr>
        <w:noProof/>
      </w:rPr>
      <w:drawing>
        <wp:inline distT="0" distB="0" distL="0" distR="0" wp14:anchorId="3538E3EB" wp14:editId="1667D6E8">
          <wp:extent cx="5218628" cy="627942"/>
          <wp:effectExtent l="0" t="0" r="0" b="0"/>
          <wp:docPr id="103249995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499951" name="Picture 10324999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8628" cy="627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88FE" w14:textId="77777777" w:rsidR="006272C1" w:rsidRDefault="006272C1" w:rsidP="007C1681">
      <w:pPr>
        <w:spacing w:line="240" w:lineRule="auto"/>
      </w:pPr>
      <w:r>
        <w:separator/>
      </w:r>
    </w:p>
  </w:footnote>
  <w:footnote w:type="continuationSeparator" w:id="0">
    <w:p w14:paraId="01D4A97E" w14:textId="77777777" w:rsidR="006272C1" w:rsidRDefault="006272C1" w:rsidP="007C1681">
      <w:pPr>
        <w:spacing w:line="240" w:lineRule="auto"/>
      </w:pPr>
      <w:r>
        <w:continuationSeparator/>
      </w:r>
    </w:p>
  </w:footnote>
  <w:footnote w:type="continuationNotice" w:id="1">
    <w:p w14:paraId="2EDB2A5F" w14:textId="77777777" w:rsidR="006272C1" w:rsidRDefault="006272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471FA13D" w14:textId="77777777" w:rsidR="00785468" w:rsidRDefault="00785468" w:rsidP="00785468">
        <w:pPr>
          <w:pStyle w:val="Koptekst"/>
          <w:jc w:val="center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798797" w14:textId="77777777" w:rsidR="00785468" w:rsidRDefault="0078546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9D82" w14:textId="1E5A8682" w:rsidR="00472C7D" w:rsidRDefault="00664302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96BBEC" wp14:editId="71B41BB5">
          <wp:simplePos x="0" y="0"/>
          <wp:positionH relativeFrom="column">
            <wp:posOffset>3559493</wp:posOffset>
          </wp:positionH>
          <wp:positionV relativeFrom="paragraph">
            <wp:posOffset>-962660</wp:posOffset>
          </wp:positionV>
          <wp:extent cx="3830320" cy="2707921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320" cy="2707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CB"/>
    <w:rsid w:val="00034424"/>
    <w:rsid w:val="00035D1E"/>
    <w:rsid w:val="00057D3C"/>
    <w:rsid w:val="00085A8D"/>
    <w:rsid w:val="000A67F6"/>
    <w:rsid w:val="000D2CAA"/>
    <w:rsid w:val="000E1AE6"/>
    <w:rsid w:val="000E2BFA"/>
    <w:rsid w:val="000F1DEF"/>
    <w:rsid w:val="00106B07"/>
    <w:rsid w:val="002328A4"/>
    <w:rsid w:val="00237BD1"/>
    <w:rsid w:val="0024016A"/>
    <w:rsid w:val="002D719A"/>
    <w:rsid w:val="002F3A68"/>
    <w:rsid w:val="003534DD"/>
    <w:rsid w:val="003673EA"/>
    <w:rsid w:val="003C2F1B"/>
    <w:rsid w:val="003C447C"/>
    <w:rsid w:val="003D7968"/>
    <w:rsid w:val="003F0B21"/>
    <w:rsid w:val="0041130C"/>
    <w:rsid w:val="00432711"/>
    <w:rsid w:val="0045227A"/>
    <w:rsid w:val="00472C7D"/>
    <w:rsid w:val="004B1DF2"/>
    <w:rsid w:val="004E5CFE"/>
    <w:rsid w:val="0053572D"/>
    <w:rsid w:val="00595ACB"/>
    <w:rsid w:val="005A59AF"/>
    <w:rsid w:val="005B6135"/>
    <w:rsid w:val="005B6E6D"/>
    <w:rsid w:val="005C0234"/>
    <w:rsid w:val="005F3C69"/>
    <w:rsid w:val="006272C1"/>
    <w:rsid w:val="00664302"/>
    <w:rsid w:val="006A3F20"/>
    <w:rsid w:val="006C7260"/>
    <w:rsid w:val="006D72B2"/>
    <w:rsid w:val="006F22CB"/>
    <w:rsid w:val="006F7687"/>
    <w:rsid w:val="00705C5A"/>
    <w:rsid w:val="00717D74"/>
    <w:rsid w:val="007210A9"/>
    <w:rsid w:val="007273BB"/>
    <w:rsid w:val="00727CA6"/>
    <w:rsid w:val="00727CD1"/>
    <w:rsid w:val="00756DA6"/>
    <w:rsid w:val="00785468"/>
    <w:rsid w:val="00785FBF"/>
    <w:rsid w:val="0079724E"/>
    <w:rsid w:val="007C1681"/>
    <w:rsid w:val="007D1054"/>
    <w:rsid w:val="007F7913"/>
    <w:rsid w:val="0083288C"/>
    <w:rsid w:val="0086086A"/>
    <w:rsid w:val="00872CE7"/>
    <w:rsid w:val="0096290A"/>
    <w:rsid w:val="00966D62"/>
    <w:rsid w:val="00967F32"/>
    <w:rsid w:val="0098585C"/>
    <w:rsid w:val="009A0A67"/>
    <w:rsid w:val="009B4DF8"/>
    <w:rsid w:val="009B648C"/>
    <w:rsid w:val="009C0D19"/>
    <w:rsid w:val="009C3B42"/>
    <w:rsid w:val="009F03B5"/>
    <w:rsid w:val="00A0327A"/>
    <w:rsid w:val="00A24C68"/>
    <w:rsid w:val="00A36E75"/>
    <w:rsid w:val="00A60DDD"/>
    <w:rsid w:val="00A66707"/>
    <w:rsid w:val="00A67A08"/>
    <w:rsid w:val="00AA4E3F"/>
    <w:rsid w:val="00AA608E"/>
    <w:rsid w:val="00B12A01"/>
    <w:rsid w:val="00B172BD"/>
    <w:rsid w:val="00B37F66"/>
    <w:rsid w:val="00B42339"/>
    <w:rsid w:val="00B718FD"/>
    <w:rsid w:val="00B76057"/>
    <w:rsid w:val="00B96F8B"/>
    <w:rsid w:val="00BC3548"/>
    <w:rsid w:val="00BC67FB"/>
    <w:rsid w:val="00BE59BD"/>
    <w:rsid w:val="00C205AC"/>
    <w:rsid w:val="00C42775"/>
    <w:rsid w:val="00C51CAA"/>
    <w:rsid w:val="00CF5F0A"/>
    <w:rsid w:val="00D03A5F"/>
    <w:rsid w:val="00D37FD0"/>
    <w:rsid w:val="00D5308C"/>
    <w:rsid w:val="00D8788F"/>
    <w:rsid w:val="00DB6436"/>
    <w:rsid w:val="00DC7498"/>
    <w:rsid w:val="00E059A4"/>
    <w:rsid w:val="00E13082"/>
    <w:rsid w:val="00E41BEB"/>
    <w:rsid w:val="00E93BD4"/>
    <w:rsid w:val="00EA35F8"/>
    <w:rsid w:val="00EA7C52"/>
    <w:rsid w:val="00EE6F4C"/>
    <w:rsid w:val="00EE7262"/>
    <w:rsid w:val="00F8798A"/>
    <w:rsid w:val="00FC2048"/>
    <w:rsid w:val="00FC6E5B"/>
    <w:rsid w:val="00FE4143"/>
    <w:rsid w:val="01AFCEE9"/>
    <w:rsid w:val="044A99E1"/>
    <w:rsid w:val="2BA68964"/>
    <w:rsid w:val="360680A1"/>
    <w:rsid w:val="40D9A2B2"/>
    <w:rsid w:val="4DCA8538"/>
    <w:rsid w:val="4E12DE42"/>
    <w:rsid w:val="51234A66"/>
    <w:rsid w:val="6CFFE97C"/>
    <w:rsid w:val="702EB3F0"/>
    <w:rsid w:val="782B662E"/>
    <w:rsid w:val="79B1BE0B"/>
    <w:rsid w:val="7EDAE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95F1A"/>
  <w15:docId w15:val="{FC74BEC1-9DE7-4B50-A629-7B06A64D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7F66"/>
    <w:pPr>
      <w:spacing w:after="0" w:line="280" w:lineRule="exact"/>
    </w:pPr>
    <w:rPr>
      <w:rFonts w:ascii="Arial" w:hAnsi="Arial"/>
      <w:color w:val="000000" w:themeColor="text1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37F66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7C168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1681"/>
    <w:rPr>
      <w:rFonts w:ascii="Arial" w:hAnsi="Arial"/>
      <w:color w:val="000000" w:themeColor="text1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7C168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1681"/>
    <w:rPr>
      <w:rFonts w:ascii="Arial" w:hAnsi="Arial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3C447C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E1A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E1AE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E1AE6"/>
    <w:rPr>
      <w:rFonts w:ascii="Arial" w:hAnsi="Arial"/>
      <w:color w:val="000000" w:themeColor="text1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1A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1AE6"/>
    <w:rPr>
      <w:rFonts w:ascii="Arial" w:hAnsi="Arial"/>
      <w:b/>
      <w:bCs/>
      <w:color w:val="000000" w:themeColor="text1"/>
      <w:sz w:val="20"/>
      <w:szCs w:val="20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9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9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5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1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9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00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0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36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1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1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8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Cultuur%20Oost\Cultuur%20Oost%20iedereen%20-%20Office%20sjablonen\CMK\2023%20CMK%20Leeg%20sjabloon%20met%20logo%20en%20adresbal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D8976114A64E95939E81D62CD1DA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CAD5FC-B755-4C13-BA6E-4DA925440A66}"/>
      </w:docPartPr>
      <w:docPartBody>
        <w:p w:rsidR="00937E9C" w:rsidRDefault="00285F37" w:rsidP="00285F37">
          <w:pPr>
            <w:pStyle w:val="67D8976114A64E95939E81D62CD1DA8F"/>
          </w:pPr>
          <w:r w:rsidRPr="000F1DEF">
            <w:rPr>
              <w:rFonts w:eastAsia="Calibri" w:cs="Arial"/>
              <w:szCs w:val="18"/>
            </w:rPr>
            <w:t>…</w:t>
          </w:r>
        </w:p>
      </w:docPartBody>
    </w:docPart>
    <w:docPart>
      <w:docPartPr>
        <w:name w:val="1C2B76593A4E46659F97A9366D7D5F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7970F1-2669-4AA0-9C0A-D2A3E7DEB87A}"/>
      </w:docPartPr>
      <w:docPartBody>
        <w:p w:rsidR="00937E9C" w:rsidRDefault="00285F37" w:rsidP="00285F37">
          <w:pPr>
            <w:pStyle w:val="1C2B76593A4E46659F97A9366D7D5F6E"/>
          </w:pPr>
          <w:r>
            <w:rPr>
              <w:rStyle w:val="Tekstvantijdelijkeaanduiding"/>
            </w:rPr>
            <w:t>…</w:t>
          </w:r>
        </w:p>
      </w:docPartBody>
    </w:docPart>
    <w:docPart>
      <w:docPartPr>
        <w:name w:val="2A17603516F7433DBAE71CFED81854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3BD9E3-BA30-43D4-A4AF-9CAD8ADF2407}"/>
      </w:docPartPr>
      <w:docPartBody>
        <w:p w:rsidR="00937E9C" w:rsidRDefault="00285F37" w:rsidP="00285F37">
          <w:pPr>
            <w:pStyle w:val="2A17603516F7433DBAE71CFED8185434"/>
          </w:pPr>
          <w:r>
            <w:rPr>
              <w:rStyle w:val="Tekstvantijdelijkeaanduiding"/>
            </w:rPr>
            <w:t>..</w:t>
          </w:r>
          <w:r w:rsidRPr="00256E85">
            <w:rPr>
              <w:rStyle w:val="Tekstvantijdelijkeaanduiding"/>
            </w:rPr>
            <w:t>.</w:t>
          </w:r>
        </w:p>
      </w:docPartBody>
    </w:docPart>
    <w:docPart>
      <w:docPartPr>
        <w:name w:val="8CBFF67D64004091A764A84C55CDC8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8CD1CC-B44D-4455-8737-27B36B048CB9}"/>
      </w:docPartPr>
      <w:docPartBody>
        <w:p w:rsidR="00937E9C" w:rsidRDefault="00285F37" w:rsidP="00285F37">
          <w:pPr>
            <w:pStyle w:val="8CBFF67D64004091A764A84C55CDC8BE"/>
          </w:pPr>
          <w:r>
            <w:rPr>
              <w:rStyle w:val="Tekstvantijdelijkeaanduiding"/>
            </w:rPr>
            <w:t>…</w:t>
          </w:r>
        </w:p>
      </w:docPartBody>
    </w:docPart>
    <w:docPart>
      <w:docPartPr>
        <w:name w:val="4A87A424CCA54BAA9CDDA249140317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CB52DF-3C6A-4AD8-B3AC-3360FDE0505F}"/>
      </w:docPartPr>
      <w:docPartBody>
        <w:p w:rsidR="00937E9C" w:rsidRDefault="00285F37" w:rsidP="00285F37">
          <w:pPr>
            <w:pStyle w:val="4A87A424CCA54BAA9CDDA249140317E9"/>
          </w:pPr>
          <w:r>
            <w:rPr>
              <w:rStyle w:val="Tekstvantijdelijkeaanduiding"/>
            </w:rPr>
            <w:t>..</w:t>
          </w:r>
          <w:r w:rsidRPr="00256E85">
            <w:rPr>
              <w:rStyle w:val="Tekstvantijdelijkeaanduiding"/>
            </w:rPr>
            <w:t>.</w:t>
          </w:r>
        </w:p>
      </w:docPartBody>
    </w:docPart>
    <w:docPart>
      <w:docPartPr>
        <w:name w:val="1CDC8E465A3548C5A1BEA908F04F0A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90C925-536C-49BF-9965-474E4F11544D}"/>
      </w:docPartPr>
      <w:docPartBody>
        <w:p w:rsidR="00937E9C" w:rsidRDefault="00285F37" w:rsidP="00285F37">
          <w:pPr>
            <w:pStyle w:val="1CDC8E465A3548C5A1BEA908F04F0A9D"/>
          </w:pPr>
          <w:r>
            <w:rPr>
              <w:rStyle w:val="Tekstvantijdelijkeaanduiding"/>
            </w:rPr>
            <w:t>..</w:t>
          </w:r>
          <w:r w:rsidRPr="00256E85">
            <w:rPr>
              <w:rStyle w:val="Tekstvantijdelijkeaanduiding"/>
            </w:rPr>
            <w:t>.</w:t>
          </w:r>
        </w:p>
      </w:docPartBody>
    </w:docPart>
    <w:docPart>
      <w:docPartPr>
        <w:name w:val="004F0934FF7B42F390F5379F644FAD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A8C98A-388E-42A5-A583-D896978AD1FA}"/>
      </w:docPartPr>
      <w:docPartBody>
        <w:p w:rsidR="00937E9C" w:rsidRDefault="00285F37" w:rsidP="00285F37">
          <w:pPr>
            <w:pStyle w:val="004F0934FF7B42F390F5379F644FADC6"/>
          </w:pPr>
          <w:r>
            <w:rPr>
              <w:rStyle w:val="Tekstvantijdelijkeaanduiding"/>
            </w:rPr>
            <w:t>..</w:t>
          </w:r>
          <w:r w:rsidRPr="00256E85">
            <w:rPr>
              <w:rStyle w:val="Tekstvantijdelijkeaanduiding"/>
            </w:rPr>
            <w:t>.</w:t>
          </w:r>
        </w:p>
      </w:docPartBody>
    </w:docPart>
    <w:docPart>
      <w:docPartPr>
        <w:name w:val="6F117CBE6BDB4368858AC366BA9BE5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6CB1A2-D709-4A13-81C8-5B85877BD895}"/>
      </w:docPartPr>
      <w:docPartBody>
        <w:p w:rsidR="00937E9C" w:rsidRDefault="00285F37" w:rsidP="00285F37">
          <w:pPr>
            <w:pStyle w:val="6F117CBE6BDB4368858AC366BA9BE53F"/>
          </w:pPr>
          <w:r>
            <w:rPr>
              <w:rStyle w:val="Tekstvantijdelijkeaanduiding"/>
            </w:rPr>
            <w:t>..</w:t>
          </w:r>
          <w:r w:rsidRPr="00256E85">
            <w:rPr>
              <w:rStyle w:val="Tekstvantijdelijkeaanduiding"/>
            </w:rPr>
            <w:t>.</w:t>
          </w:r>
        </w:p>
      </w:docPartBody>
    </w:docPart>
    <w:docPart>
      <w:docPartPr>
        <w:name w:val="7CC598DF5CB34D65839187C8536864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1F2848-4A30-4BBD-B935-5F686E8ECD90}"/>
      </w:docPartPr>
      <w:docPartBody>
        <w:p w:rsidR="00937E9C" w:rsidRDefault="00285F37" w:rsidP="00285F37">
          <w:pPr>
            <w:pStyle w:val="7CC598DF5CB34D65839187C8536864E9"/>
          </w:pPr>
          <w:r>
            <w:rPr>
              <w:rFonts w:eastAsia="Calibri" w:cs="Arial"/>
              <w:szCs w:val="18"/>
            </w:rPr>
            <w:t>…</w:t>
          </w:r>
        </w:p>
      </w:docPartBody>
    </w:docPart>
    <w:docPart>
      <w:docPartPr>
        <w:name w:val="E056D882D2ED45159ED8688BDFC07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1ED7D-F21F-41DC-A032-6A481FF76800}"/>
      </w:docPartPr>
      <w:docPartBody>
        <w:p w:rsidR="00344B54" w:rsidRDefault="00344B54">
          <w:r w:rsidRPr="044A99E1">
            <w:rPr>
              <w:rFonts w:eastAsia="Calibri" w:cs="Arial"/>
            </w:rPr>
            <w:t>…</w:t>
          </w:r>
        </w:p>
      </w:docPartBody>
    </w:docPart>
    <w:docPart>
      <w:docPartPr>
        <w:name w:val="A6A4570F35A54D4CB52B68D77EBAC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92643-FAEF-4C90-964F-CC1EB126CADB}"/>
      </w:docPartPr>
      <w:docPartBody>
        <w:p w:rsidR="00344B54" w:rsidRDefault="00344B54">
          <w:r w:rsidRPr="044A99E1">
            <w:rPr>
              <w:rFonts w:eastAsia="Calibri" w:cs="Arial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62"/>
    <w:rsid w:val="00057D3C"/>
    <w:rsid w:val="000E2BFA"/>
    <w:rsid w:val="00106B07"/>
    <w:rsid w:val="00120816"/>
    <w:rsid w:val="00204B11"/>
    <w:rsid w:val="00255808"/>
    <w:rsid w:val="00285F37"/>
    <w:rsid w:val="002F3A68"/>
    <w:rsid w:val="0045227A"/>
    <w:rsid w:val="0053572D"/>
    <w:rsid w:val="007273BB"/>
    <w:rsid w:val="00785FBF"/>
    <w:rsid w:val="00866C71"/>
    <w:rsid w:val="008C3341"/>
    <w:rsid w:val="00937E9C"/>
    <w:rsid w:val="0097501C"/>
    <w:rsid w:val="009A0A67"/>
    <w:rsid w:val="00B61110"/>
    <w:rsid w:val="00B76057"/>
    <w:rsid w:val="00BE59BD"/>
    <w:rsid w:val="00C35F4E"/>
    <w:rsid w:val="00DA16DA"/>
    <w:rsid w:val="00E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85F37"/>
    <w:rPr>
      <w:color w:val="808080"/>
    </w:rPr>
  </w:style>
  <w:style w:type="paragraph" w:customStyle="1" w:styleId="67D8976114A64E95939E81D62CD1DA8F">
    <w:name w:val="67D8976114A64E95939E81D62CD1DA8F"/>
    <w:rsid w:val="00285F37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7CC598DF5CB34D65839187C8536864E9">
    <w:name w:val="7CC598DF5CB34D65839187C8536864E9"/>
    <w:rsid w:val="00285F37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1C2B76593A4E46659F97A9366D7D5F6E">
    <w:name w:val="1C2B76593A4E46659F97A9366D7D5F6E"/>
    <w:rsid w:val="00285F37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2A17603516F7433DBAE71CFED8185434">
    <w:name w:val="2A17603516F7433DBAE71CFED8185434"/>
    <w:rsid w:val="00285F37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8CBFF67D64004091A764A84C55CDC8BE">
    <w:name w:val="8CBFF67D64004091A764A84C55CDC8BE"/>
    <w:rsid w:val="00285F37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4A87A424CCA54BAA9CDDA249140317E9">
    <w:name w:val="4A87A424CCA54BAA9CDDA249140317E9"/>
    <w:rsid w:val="00285F37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1CDC8E465A3548C5A1BEA908F04F0A9D">
    <w:name w:val="1CDC8E465A3548C5A1BEA908F04F0A9D"/>
    <w:rsid w:val="00285F37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004F0934FF7B42F390F5379F644FADC6">
    <w:name w:val="004F0934FF7B42F390F5379F644FADC6"/>
    <w:rsid w:val="00285F37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6F117CBE6BDB4368858AC366BA9BE53F">
    <w:name w:val="6F117CBE6BDB4368858AC366BA9BE53F"/>
    <w:rsid w:val="00285F37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E96EC69A77B46AE8A66B832C6FBAA" ma:contentTypeVersion="41" ma:contentTypeDescription="Een nieuw document maken." ma:contentTypeScope="" ma:versionID="27f7f2dfa6bd516a11cc58a25abf6845">
  <xsd:schema xmlns:xsd="http://www.w3.org/2001/XMLSchema" xmlns:xs="http://www.w3.org/2001/XMLSchema" xmlns:p="http://schemas.microsoft.com/office/2006/metadata/properties" xmlns:ns2="57fe9bdc-7828-4e96-bfde-c582ca67715e" xmlns:ns3="aafa08b5-681a-47fa-8f0c-ab3ae8228b8d" targetNamespace="http://schemas.microsoft.com/office/2006/metadata/properties" ma:root="true" ma:fieldsID="276e512a7e59a9b7cb248d1cd72ce9bd" ns2:_="" ns3:_="">
    <xsd:import namespace="57fe9bdc-7828-4e96-bfde-c582ca67715e"/>
    <xsd:import namespace="aafa08b5-681a-47fa-8f0c-ab3ae8228b8d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e9bdc-7828-4e96-bfde-c582ca67715e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1" nillable="true" ma:displayName="Taxonomy Catch All Column" ma:hidden="true" ma:list="{1c5d9b93-ed98-41d0-87a7-cd7ac4fab851}" ma:internalName="TaxCatchAll" ma:showField="CatchAllData" ma:web="57fe9bdc-7828-4e96-bfde-c582ca677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a08b5-681a-47fa-8f0c-ab3ae8228b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0" nillable="true" ma:taxonomy="true" ma:internalName="lcf76f155ced4ddcb4097134ff3c332f" ma:taxonomyFieldName="MediaServiceImageTags" ma:displayName="Afbeeldingtags" ma:readOnly="false" ma:fieldId="{5cf76f15-5ced-4ddc-b409-7134ff3c332f}" ma:taxonomyMulti="true" ma:sspId="2140f17f-5328-4646-9062-69483c369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fe9bdc-7828-4e96-bfde-c582ca67715e" xsi:nil="true"/>
    <lcf76f155ced4ddcb4097134ff3c332f xmlns="aafa08b5-681a-47fa-8f0c-ab3ae8228b8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4D43F-4C7D-4B20-B81F-9F91BF176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e9bdc-7828-4e96-bfde-c582ca67715e"/>
    <ds:schemaRef ds:uri="aafa08b5-681a-47fa-8f0c-ab3ae8228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B81B4-7397-41C9-8463-B9F3929A33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185F56-C650-4A70-A807-5E75C624A36D}">
  <ds:schemaRefs>
    <ds:schemaRef ds:uri="http://purl.org/dc/elements/1.1/"/>
    <ds:schemaRef ds:uri="57fe9bdc-7828-4e96-bfde-c582ca67715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aafa08b5-681a-47fa-8f0c-ab3ae8228b8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657043-17E3-4422-BBB6-10E8DC7FEF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CMK Leeg sjabloon met logo en adresbalk</Template>
  <TotalTime>4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Natalie Rosenberg | Cultuur Oost</cp:lastModifiedBy>
  <cp:revision>2</cp:revision>
  <cp:lastPrinted>2025-01-09T17:43:00Z</cp:lastPrinted>
  <dcterms:created xsi:type="dcterms:W3CDTF">2026-04-01T10:40:00Z</dcterms:created>
  <dcterms:modified xsi:type="dcterms:W3CDTF">2026-04-01T10:40:00Z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0x010100D8BE96EC69A77B46AE8A66B832C6FBAA</vt:lpwstr>
  </property>
  <property fmtid="{D5CDD505-2E9C-101B-9397-08002B2CF9AE}" pid="3" name="MediaServiceImageTags">
    <vt:lpwstr/>
  </property>
</Properties>
</file>